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1F" w:rsidRDefault="006C1EE9" w:rsidP="006C1EE9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E26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Посвящен</w:t>
      </w:r>
      <w:r w:rsidR="00634B75" w:rsidRPr="000E265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ие  в  казачата.</w:t>
      </w:r>
    </w:p>
    <w:p w:rsidR="00103B57" w:rsidRDefault="00103B57" w:rsidP="00103B5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03B57">
        <w:rPr>
          <w:rStyle w:val="c19"/>
          <w:b/>
          <w:color w:val="000000"/>
          <w:sz w:val="28"/>
          <w:szCs w:val="28"/>
          <w:u w:val="single"/>
        </w:rPr>
        <w:t>Ведуща</w:t>
      </w:r>
      <w:proofErr w:type="gramStart"/>
      <w:r w:rsidRPr="00103B57">
        <w:rPr>
          <w:rStyle w:val="c19"/>
          <w:b/>
          <w:color w:val="000000"/>
          <w:sz w:val="28"/>
          <w:szCs w:val="28"/>
          <w:u w:val="single"/>
        </w:rPr>
        <w:t>я-</w:t>
      </w:r>
      <w:proofErr w:type="gramEnd"/>
      <w:r w:rsidRPr="00103B57">
        <w:rPr>
          <w:rStyle w:val="c19"/>
          <w:b/>
          <w:color w:val="000000"/>
          <w:sz w:val="28"/>
          <w:szCs w:val="28"/>
          <w:u w:val="single"/>
        </w:rPr>
        <w:t xml:space="preserve"> казачка :</w:t>
      </w:r>
      <w:r>
        <w:rPr>
          <w:rStyle w:val="c2"/>
          <w:color w:val="000000"/>
          <w:sz w:val="28"/>
          <w:szCs w:val="28"/>
        </w:rPr>
        <w:t>Здорово дневали, гости дорогие!</w:t>
      </w:r>
    </w:p>
    <w:p w:rsidR="00103B57" w:rsidRDefault="00103B57" w:rsidP="00103B5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03B57">
        <w:rPr>
          <w:rStyle w:val="c19"/>
          <w:b/>
          <w:color w:val="000000"/>
          <w:sz w:val="28"/>
          <w:szCs w:val="28"/>
          <w:u w:val="single"/>
        </w:rPr>
        <w:t>Дети:</w:t>
      </w:r>
      <w:r>
        <w:rPr>
          <w:rStyle w:val="c19"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Слава Богу!</w:t>
      </w:r>
    </w:p>
    <w:p w:rsidR="00282E12" w:rsidRPr="006C1EE9" w:rsidRDefault="00103B57" w:rsidP="00282E1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B57">
        <w:rPr>
          <w:rStyle w:val="c19"/>
          <w:b/>
          <w:color w:val="000000"/>
          <w:sz w:val="28"/>
          <w:szCs w:val="28"/>
          <w:u w:val="single"/>
        </w:rPr>
        <w:t>казачка:</w:t>
      </w:r>
      <w:r>
        <w:rPr>
          <w:rStyle w:val="c19"/>
          <w:color w:val="000000"/>
          <w:sz w:val="28"/>
          <w:szCs w:val="28"/>
          <w:u w:val="single"/>
        </w:rPr>
        <w:t> </w:t>
      </w:r>
    </w:p>
    <w:p w:rsidR="008F371D" w:rsidRDefault="008F371D" w:rsidP="008F371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На Дону  </w:t>
      </w:r>
      <w:r w:rsidR="00282E12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в старину </w:t>
      </w: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говорили: «Хлеб-соль и  разбойника  смирят!»… </w:t>
      </w:r>
    </w:p>
    <w:p w:rsidR="008F371D" w:rsidRDefault="008F371D" w:rsidP="008F371D">
      <w:pPr>
        <w:shd w:val="clear" w:color="auto" w:fill="FFFFFF"/>
        <w:spacing w:after="0"/>
        <w:rPr>
          <w:rFonts w:ascii="Times New Roman" w:eastAsia="Times New Roman" w:hAnsi="Times New Roman"/>
          <w:color w:val="4D4D4D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Хлеб да соль вам гости дорогие и почётные.</w:t>
      </w:r>
    </w:p>
    <w:p w:rsidR="008F371D" w:rsidRPr="002F228A" w:rsidRDefault="008F371D" w:rsidP="008F371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4D4D4D"/>
          <w:sz w:val="28"/>
          <w:szCs w:val="28"/>
          <w:lang w:eastAsia="ru-RU"/>
        </w:rPr>
        <w:t>(Выносит на подносе каравай и отдаёт атаману и гостям</w:t>
      </w:r>
      <w:r w:rsidRPr="002F228A">
        <w:rPr>
          <w:rFonts w:ascii="Times New Roman" w:eastAsia="Times New Roman" w:hAnsi="Times New Roman"/>
          <w:b/>
          <w:i/>
          <w:color w:val="4D4D4D"/>
          <w:sz w:val="28"/>
          <w:szCs w:val="28"/>
          <w:lang w:eastAsia="ru-RU"/>
        </w:rPr>
        <w:t>).</w:t>
      </w:r>
    </w:p>
    <w:p w:rsidR="00103B57" w:rsidRDefault="00103B57" w:rsidP="00103B57">
      <w:pPr>
        <w:pStyle w:val="c5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</w:p>
    <w:p w:rsidR="006C1EE9" w:rsidRPr="00D62C30" w:rsidRDefault="00D62C30" w:rsidP="00D62C30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6C1EE9"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 нашем  празднике  присутствуют  почетные  гости….,</w:t>
      </w:r>
      <w:r w:rsidR="002E6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казак  </w:t>
      </w:r>
      <w:r w:rsidR="0000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Александр,</w:t>
      </w:r>
      <w:r w:rsidR="006C1EE9"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родители  и  администрация  детского  сада. </w:t>
      </w:r>
      <w:r w:rsidR="00103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Поприветствуем гостей.</w:t>
      </w:r>
      <w:r w:rsidR="006C1EE9"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13B98" w:rsidRPr="006C1EE9" w:rsidRDefault="00613B98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EE9" w:rsidRPr="00613B98" w:rsidRDefault="006C1EE9" w:rsidP="00613B98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613B9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Зву</w:t>
      </w:r>
      <w:r w:rsidR="002E6008" w:rsidRPr="00613B9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чит  перезвон,  переходящий в  </w:t>
      </w:r>
      <w:r w:rsidRPr="00613B9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муз</w:t>
      </w:r>
      <w:proofErr w:type="gramStart"/>
      <w:r w:rsidRPr="00613B9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Pr="00613B9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13B9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ф</w:t>
      </w:r>
      <w:proofErr w:type="gramEnd"/>
      <w:r w:rsidRPr="00613B9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он.</w:t>
      </w:r>
    </w:p>
    <w:p w:rsidR="006824A0" w:rsidRPr="0021207E" w:rsidRDefault="0021207E" w:rsidP="00A33D31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120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Казачка: </w:t>
      </w:r>
      <w:r w:rsidRPr="0021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Колоко</w:t>
      </w:r>
      <w:r w:rsidR="00103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 звучит, казаков на праздник </w:t>
      </w:r>
      <w:r w:rsidR="008F3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Покров </w:t>
      </w:r>
      <w:r w:rsidRPr="0021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идти велит</w:t>
      </w:r>
    </w:p>
    <w:p w:rsidR="006C1EE9" w:rsidRPr="006C1EE9" w:rsidRDefault="006C1EE9" w:rsidP="006824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C1EE9" w:rsidRPr="00BB632E" w:rsidRDefault="006C1EE9" w:rsidP="006C1EE9">
      <w:pPr>
        <w:spacing w:after="15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Дети  исполняют  песню  </w:t>
      </w:r>
      <w:r w:rsidR="00A33D31" w:rsidRPr="00A33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оркестром «Радуйся</w:t>
      </w:r>
      <w:r w:rsidRPr="00A33D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6C1EE9" w:rsidRPr="006C1EE9" w:rsidRDefault="006C1EE9" w:rsidP="006C1EE9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Казачка</w:t>
      </w:r>
      <w:r w:rsidRPr="006C1E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 Праздник  праздником,  а  у  нас  дело  серьезное  есть,  прошение ребята  просили  передать.  Прочитай,   Казак   </w:t>
      </w:r>
      <w:r w:rsidR="000016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Александр</w:t>
      </w:r>
      <w:r w:rsidRPr="006C1E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 просьбу   наших детей.</w:t>
      </w:r>
      <w:r w:rsidRPr="006C1EE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(Казачка  передаёт  казаку свёрнутое  Прошение).</w:t>
      </w:r>
    </w:p>
    <w:p w:rsidR="006C1EE9" w:rsidRPr="006C1EE9" w:rsidRDefault="006C1EE9" w:rsidP="006C1EE9">
      <w:pPr>
        <w:spacing w:after="15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Казак: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 Сейчас  прочтём!   О чём  таком  просят  наши  мальчики  и  девочки. 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(Читает): «Прошение». 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«Господин  Атаман!   Просим  тебя  провести  смотрины  наших  </w:t>
      </w:r>
      <w:proofErr w:type="gramStart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хлопцев</w:t>
      </w:r>
      <w:proofErr w:type="gramEnd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и  девчат,   и  посвятить  их  в   казачата,  хотим  быть,  как  отцы  и  деды,  защитниками   и  хранителями  земли  русской,   родного  Донского   края!» 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Ну, что  сказать?  Достойное  Прошение  составили! </w:t>
      </w:r>
    </w:p>
    <w:p w:rsidR="006C1EE9" w:rsidRPr="005D4244" w:rsidRDefault="006C1EE9" w:rsidP="006C1EE9">
      <w:pPr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D42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 честь  большого  православного  праздника Покрова Пресвятой богородицы</w:t>
      </w:r>
      <w:r w:rsidRPr="005D42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D42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собрался  казачий круг. </w:t>
      </w:r>
      <w:r w:rsidRPr="005D424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Мы  сегодня  не  только  праздник  будем отмечать,  но  и  казачество  прославлять,  и  молодежь  в  казачата принимать. </w:t>
      </w:r>
    </w:p>
    <w:p w:rsidR="007E6B65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Казак: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Гляньте,   гости   дорогие!   Какие   </w:t>
      </w:r>
      <w:proofErr w:type="gramStart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хлопцы</w:t>
      </w:r>
      <w:proofErr w:type="gramEnd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и   девчата  повырастали!  Я  так  разумею,  над</w:t>
      </w:r>
      <w:r w:rsidR="007E6B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 нам  устроить  им  смотрины.</w:t>
      </w:r>
    </w:p>
    <w:p w:rsidR="007E6B65" w:rsidRDefault="007E6B65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Проверить нужно 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доросли  ли   эти  бравые  ребята  до  казачьей  силы  и  умения,  как  они  нашу  славу  казачью  и  старину берегут?  </w:t>
      </w:r>
    </w:p>
    <w:p w:rsidR="007E6B65" w:rsidRDefault="007E6B65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Ну-ка,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хлопцы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выходите, свою выправку </w:t>
      </w:r>
      <w:r w:rsidR="002120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покажите.</w:t>
      </w:r>
    </w:p>
    <w:p w:rsidR="00A251EF" w:rsidRDefault="00A251EF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6B65" w:rsidRPr="00F774F7" w:rsidRDefault="007E6B65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0087D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Перестроение мальчиков под музыку «</w:t>
      </w:r>
      <w:r w:rsidR="0021207E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Добры молодц</w:t>
      </w:r>
      <w:r w:rsidR="00103B57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ы»</w:t>
      </w:r>
    </w:p>
    <w:p w:rsidR="00A251EF" w:rsidRPr="00F0087D" w:rsidRDefault="00A251EF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C1EE9" w:rsidRPr="00BB632E" w:rsidRDefault="007E6B65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1EE9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51EF" w:rsidRPr="00BB63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Казачка:  </w:t>
      </w:r>
      <w:r w:rsidR="006C1EE9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Помните ли вы, ребята,</w:t>
      </w:r>
      <w:r w:rsidR="006C1EE9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заветы  </w:t>
      </w:r>
      <w:r w:rsidR="00A251EF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наших  прадедов  и  дедов,  знае</w:t>
      </w:r>
      <w:r w:rsidR="006C1EE9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</w:t>
      </w:r>
      <w:r w:rsidR="00A251EF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  </w:t>
      </w:r>
      <w:proofErr w:type="gramStart"/>
      <w:r w:rsidR="00A251EF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ли</w:t>
      </w:r>
      <w:proofErr w:type="gramEnd"/>
      <w:r w:rsidR="00A251EF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1EE9"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казачьи  обычаи    и  заповеди?  </w:t>
      </w:r>
      <w:r w:rsidR="006C1EE9" w:rsidRPr="00BB632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32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1.Кто  такие  казаки? 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  отвечают  по  очереди: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-Полномерная  воля,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-безоглядная  доля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-нерушимая  крепь,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-не  тупящийся меч,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-правды  маяк,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-веры  оплот,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-мужества  грань,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-благородства  дань</w:t>
      </w:r>
    </w:p>
    <w:p w:rsidR="00F0087D" w:rsidRDefault="00F0087D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0DED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Казак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Сами  казаки,  говоря  о  себе,  подчеркивали: «Казаком  нужно  родиться!   Казаком   нужно  с</w:t>
      </w:r>
      <w:r w:rsidR="00336F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тать!   Казаком  нужно быть!  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Вопросы  детям: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1.А  кто  же  главный  у казаков? - (Атаман)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 как называется  собрание  у  казаков? (Круг)                        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  что больше  всего любят  казаки? (свободу, волю)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4.А  что  при  этом  выкрикивают,  если  </w:t>
      </w:r>
      <w:proofErr w:type="gramStart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согласны</w:t>
      </w:r>
      <w:proofErr w:type="gramEnd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с  выбором? - (Любо!)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 сейчас  поиграем  в  такую  игру,  где  нужно  кричать «Любо». Это  старинная   игра  «Папаха» называется.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Проводится  игра  «Папаха»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(Под    музыку   по   рядам   пускается   папаха.</w:t>
      </w:r>
      <w:proofErr w:type="gramEnd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На  ком  музыка  останавливается,  тот  должен  встать и  громко  крикнуть - ЛЮБО!   </w:t>
      </w:r>
      <w:proofErr w:type="gramStart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   надеть    папаху.) </w:t>
      </w:r>
      <w:proofErr w:type="gramEnd"/>
    </w:p>
    <w:p w:rsidR="006C1EE9" w:rsidRPr="00A33D31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3D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Казачка:</w:t>
      </w:r>
      <w:r w:rsidRPr="00A33D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 Ре</w:t>
      </w:r>
      <w:r w:rsidR="002120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бята, вы   нам доказали,  что </w:t>
      </w:r>
      <w:r w:rsidRPr="00A33D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готовы  стать  казаками.  Но, чтобы  всегда  ими  оставаться,   нужно  знать  и  соблюдать  5  казачьих  законов.</w:t>
      </w:r>
    </w:p>
    <w:p w:rsidR="006C1EE9" w:rsidRPr="00A33D31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3D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Pr="00A33D3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Ну</w:t>
      </w:r>
      <w:proofErr w:type="gramEnd"/>
      <w:r w:rsidRPr="00A33D31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кто,  ребята,  нам  о  них  поведает?</w:t>
      </w:r>
    </w:p>
    <w:p w:rsidR="006C1EE9" w:rsidRPr="00014EC0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14EC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Ребёнок:  Я  знаю  первый  закон  казачьего  отряда.</w:t>
      </w:r>
    </w:p>
    <w:p w:rsidR="006C1EE9" w:rsidRPr="00014EC0" w:rsidRDefault="002E6008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4E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6C1EE9"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 казачий  отряд  попасть  не  просто</w:t>
      </w:r>
    </w:p>
    <w:p w:rsidR="006C1EE9" w:rsidRPr="00014EC0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Это  право  заслужи.</w:t>
      </w:r>
    </w:p>
    <w:p w:rsidR="006C1EE9" w:rsidRPr="00014EC0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Что ты  смел,  умел  и  вежлив,</w:t>
      </w:r>
    </w:p>
    <w:p w:rsidR="006C1EE9" w:rsidRPr="00014EC0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Сразу  делом  докажи.</w:t>
      </w:r>
    </w:p>
    <w:p w:rsidR="006C1EE9" w:rsidRPr="00634B75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34B7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Проводится</w:t>
      </w:r>
      <w:r w:rsidR="0000161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конкурс «Бой </w:t>
      </w:r>
      <w:proofErr w:type="spellStart"/>
      <w:r w:rsidR="0000161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калатушками</w:t>
      </w:r>
      <w:proofErr w:type="spellEnd"/>
      <w:r w:rsidR="0000161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6C1EE9" w:rsidRPr="00634B75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Ребёнок</w:t>
      </w:r>
      <w:proofErr w:type="gramStart"/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Я  расскажу  о  2 законе  казачьего  отряда.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C1EE9" w:rsidRPr="00014EC0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  В казачий  отряд  пускай  к  нам  идет</w:t>
      </w:r>
    </w:p>
    <w:p w:rsidR="006C1EE9" w:rsidRPr="00014EC0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Только  тот,  кто  в  дружбу  верит.</w:t>
      </w:r>
    </w:p>
    <w:p w:rsidR="006C1EE9" w:rsidRPr="00014EC0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Никогда,  нигде,  ни   в  чём</w:t>
      </w:r>
    </w:p>
    <w:p w:rsidR="006C1EE9" w:rsidRPr="00014EC0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Мы  друзей   не  подведём</w:t>
      </w:r>
      <w:r w:rsidR="00385055" w:rsidRPr="00014E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85055" w:rsidRPr="00634B75" w:rsidRDefault="00385055" w:rsidP="00634B75">
      <w:pPr>
        <w:shd w:val="clear" w:color="auto" w:fill="FFFFFF"/>
        <w:spacing w:after="0"/>
        <w:ind w:left="-57" w:right="-57" w:firstLine="227"/>
        <w:jc w:val="both"/>
        <w:rPr>
          <w:rFonts w:ascii="Times New Roman" w:hAnsi="Times New Roman"/>
          <w:sz w:val="28"/>
          <w:szCs w:val="28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Казак: </w:t>
      </w:r>
      <w:r w:rsidR="00634B75" w:rsidRPr="00634B7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еще у казака</w:t>
      </w:r>
      <w:r w:rsidR="00634B7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4B75" w:rsidRPr="00634B75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верный друг и товарищ </w:t>
      </w:r>
      <w:r w:rsidR="00634B75" w:rsidRPr="00634B75">
        <w:rPr>
          <w:rStyle w:val="c1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="00634B75" w:rsidRPr="00634B75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конь. Часто конь спасал жизнь казаку: выносил раненого с поля боя, помогал спастись от врага, доставлял тяжелые грузы. </w:t>
      </w:r>
      <w:r w:rsidR="00911BF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Казаки очень любят своих коней, за</w:t>
      </w:r>
      <w:r w:rsidR="00634B75" w:rsidRPr="00634B75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ботятся о них, сытно кормят, чистят их.</w:t>
      </w:r>
    </w:p>
    <w:p w:rsidR="005B4CD4" w:rsidRPr="005B4CD4" w:rsidRDefault="005B4CD4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</w:p>
    <w:p w:rsidR="006C1EE9" w:rsidRPr="006C1EE9" w:rsidRDefault="005B4CD4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Игра. П</w:t>
      </w:r>
      <w:r w:rsidR="00E902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оскачу на коне</w:t>
      </w:r>
      <w:r w:rsidR="00E902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или напои коня.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Ребёнок:  Третий  закон  казачьего  отряда.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 Казаками назовут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Только тех,  кто  любит  труд.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Кто  в  обучении  прилежен,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Не  ленив  и  не  изнежен.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479D6" w:rsidRDefault="00A33D3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Казак</w:t>
      </w:r>
      <w:r w:rsidR="006C1EE9"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6C1EE9"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2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Целый день трудилась казачка в курене и на базу:</w:t>
      </w:r>
      <w:r w:rsidR="0034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2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постирать, и убрать, и поесть сварить, и </w:t>
      </w:r>
      <w:r w:rsidR="00347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реке по воду </w:t>
      </w:r>
      <w:r w:rsidR="000E2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сходить…</w:t>
      </w:r>
    </w:p>
    <w:p w:rsidR="003479D6" w:rsidRPr="003479D6" w:rsidRDefault="0000161F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еще конечно нужно было приготовить кушать. Должна казачка уметь с ухватом обращаться</w:t>
      </w:r>
      <w:r w:rsidR="006C1EE9" w:rsidRPr="003479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8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Проводится « Эстафета  с  </w:t>
      </w:r>
      <w:r w:rsidR="000016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ухватом </w:t>
      </w:r>
      <w:r w:rsidRPr="00F008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»- девочки.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Казак: </w:t>
      </w:r>
      <w:r w:rsidR="0000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молодцы, каши наготовили</w:t>
      </w:r>
      <w:proofErr w:type="gramStart"/>
      <w:r w:rsidR="00001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у нас  на  Дону  готовят  на  костре,  да   с дымком,  а  потом  едят  ложкой?-  Ответы детей.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Какая  рыба  водится  на  Дону?  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Назовите  блюда,  которые  готовят  у  нас  из  рыбы.  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Казак:  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 сейчас  наши  </w:t>
      </w:r>
      <w:proofErr w:type="gramStart"/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хлопцы</w:t>
      </w:r>
      <w:proofErr w:type="gramEnd"/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отправятся   на  рыбалку.  Мне  нужны  самые  заядлые рыбаки</w:t>
      </w: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Казак  проводит  игру  « Рыбалка».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Ребёнок</w:t>
      </w:r>
      <w:proofErr w:type="gramStart"/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="00336FE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  расскажу  о  4   законе  казаков.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Чтобы  был у нас порядок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Надо поработать.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Ты о слабых, младших, старых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Проявляй заботу.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EE9" w:rsidRPr="00F0087D" w:rsidRDefault="006C1EE9" w:rsidP="00F0087D">
      <w:pPr>
        <w:rPr>
          <w:rFonts w:ascii="Times New Roman" w:hAnsi="Times New Roman"/>
          <w:sz w:val="28"/>
          <w:szCs w:val="28"/>
        </w:rPr>
      </w:pPr>
      <w:r w:rsidRPr="00F00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proofErr w:type="gramStart"/>
      <w:r w:rsidR="00F0087D" w:rsidRPr="00F0087D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«Подарочек»</w:t>
      </w:r>
      <w:r w:rsidR="00F0087D" w:rsidRPr="00F0087D">
        <w:rPr>
          <w:rFonts w:ascii="Times New Roman" w:hAnsi="Times New Roman"/>
          <w:color w:val="000000"/>
          <w:sz w:val="28"/>
          <w:szCs w:val="28"/>
        </w:rPr>
        <w:br/>
      </w:r>
      <w:r w:rsidR="00F0087D" w:rsidRPr="00F0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 походы боевые казаки ходили и своим подруженькам гостинцы приносили.</w:t>
      </w:r>
      <w:proofErr w:type="gramEnd"/>
      <w:r w:rsidR="00F0087D" w:rsidRPr="00F0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Ведущий кладет бусы, платочки, ленточки в центр на пенек, выходят 6 мальчиков и становятся вокруг, а 5 девочек делают второй круг. Звучит музыка, Казаки танцевальным шагом ходят вокруг пенька, девочки хлопают. По окончании, кто успеет взять подарок, дарит девочке , кто не </w:t>
      </w:r>
      <w:proofErr w:type="gramStart"/>
      <w:r w:rsidR="00F0087D" w:rsidRPr="00F0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успеет</w:t>
      </w:r>
      <w:proofErr w:type="gramEnd"/>
      <w:r w:rsidR="00F0087D" w:rsidRPr="00F0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выбывает из игры. </w:t>
      </w:r>
      <w:proofErr w:type="gramStart"/>
      <w:r w:rsidR="00F0087D" w:rsidRPr="00F008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повторяется 2 раза.) </w:t>
      </w:r>
      <w:proofErr w:type="gramEnd"/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Ребенок:   5 закон  казаков.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 Вместе весело шагать,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Песня помогает.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Делать нечего у нас</w:t>
      </w:r>
    </w:p>
    <w:p w:rsidR="006C1EE9" w:rsidRPr="00BB632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Тем, кто этого  не  знает</w:t>
      </w:r>
      <w:r w:rsidRPr="00BB63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.</w:t>
      </w:r>
    </w:p>
    <w:p w:rsidR="006C1EE9" w:rsidRPr="006C1EE9" w:rsidRDefault="006C1EE9" w:rsidP="006C1EE9">
      <w:pPr>
        <w:shd w:val="clear" w:color="auto" w:fill="FFFFFF"/>
        <w:tabs>
          <w:tab w:val="left" w:pos="36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07E" w:rsidRPr="00E34751" w:rsidRDefault="0021207E" w:rsidP="0021207E">
      <w:pPr>
        <w:pStyle w:val="a8"/>
        <w:rPr>
          <w:rFonts w:ascii="Times New Roman" w:hAnsi="Times New Roman"/>
          <w:sz w:val="28"/>
          <w:szCs w:val="28"/>
        </w:rPr>
      </w:pPr>
      <w:r w:rsidRPr="001D3A27">
        <w:rPr>
          <w:rFonts w:ascii="Times New Roman" w:hAnsi="Times New Roman"/>
          <w:b/>
          <w:sz w:val="28"/>
          <w:szCs w:val="28"/>
        </w:rPr>
        <w:t>Казачонок.</w:t>
      </w:r>
      <w:r w:rsidRPr="001D3A27">
        <w:rPr>
          <w:rFonts w:ascii="Times New Roman" w:hAnsi="Times New Roman"/>
          <w:sz w:val="28"/>
          <w:szCs w:val="28"/>
        </w:rPr>
        <w:t xml:space="preserve"> </w:t>
      </w:r>
      <w:r w:rsidRPr="00E34751">
        <w:rPr>
          <w:rFonts w:ascii="Times New Roman" w:hAnsi="Times New Roman"/>
          <w:sz w:val="28"/>
          <w:szCs w:val="28"/>
        </w:rPr>
        <w:t>Казачата смирно. Наш девиз:  </w:t>
      </w:r>
    </w:p>
    <w:p w:rsidR="0021207E" w:rsidRPr="00E34751" w:rsidRDefault="0021207E" w:rsidP="0021207E">
      <w:pPr>
        <w:pStyle w:val="a8"/>
        <w:rPr>
          <w:rFonts w:ascii="Times New Roman" w:hAnsi="Times New Roman"/>
          <w:b/>
          <w:sz w:val="28"/>
          <w:szCs w:val="28"/>
        </w:rPr>
      </w:pPr>
      <w:r w:rsidRPr="00E34751">
        <w:rPr>
          <w:rFonts w:ascii="Times New Roman" w:hAnsi="Times New Roman"/>
          <w:b/>
          <w:sz w:val="28"/>
          <w:szCs w:val="28"/>
        </w:rPr>
        <w:lastRenderedPageBreak/>
        <w:t>ВСЕ:</w:t>
      </w:r>
      <w:r w:rsidRPr="00E34751">
        <w:rPr>
          <w:rFonts w:ascii="Times New Roman" w:hAnsi="Times New Roman"/>
          <w:sz w:val="28"/>
          <w:szCs w:val="28"/>
        </w:rPr>
        <w:t xml:space="preserve"> Во славу Родины дружно живём,</w:t>
      </w:r>
    </w:p>
    <w:p w:rsidR="0021207E" w:rsidRPr="00E34751" w:rsidRDefault="0021207E" w:rsidP="0021207E">
      <w:pPr>
        <w:spacing w:after="0" w:line="293" w:lineRule="atLeast"/>
        <w:ind w:firstLine="708"/>
        <w:rPr>
          <w:rFonts w:ascii="Times New Roman" w:hAnsi="Times New Roman"/>
          <w:sz w:val="20"/>
          <w:szCs w:val="20"/>
        </w:rPr>
      </w:pPr>
      <w:r w:rsidRPr="00E34751">
        <w:rPr>
          <w:rFonts w:ascii="Times New Roman" w:hAnsi="Times New Roman"/>
          <w:sz w:val="28"/>
          <w:szCs w:val="28"/>
        </w:rPr>
        <w:t>Казачьи традиции мы бережём.</w:t>
      </w:r>
    </w:p>
    <w:p w:rsidR="0021207E" w:rsidRPr="00E34751" w:rsidRDefault="0021207E" w:rsidP="0021207E">
      <w:pPr>
        <w:spacing w:after="0" w:line="293" w:lineRule="atLeast"/>
        <w:ind w:firstLine="708"/>
        <w:rPr>
          <w:rFonts w:ascii="Times New Roman" w:hAnsi="Times New Roman"/>
          <w:sz w:val="20"/>
          <w:szCs w:val="20"/>
        </w:rPr>
      </w:pPr>
      <w:r w:rsidRPr="00E34751">
        <w:rPr>
          <w:rFonts w:ascii="Times New Roman" w:hAnsi="Times New Roman"/>
          <w:sz w:val="28"/>
          <w:szCs w:val="28"/>
        </w:rPr>
        <w:t>Первыми быть «КАЗАЧАТАМ» везде,</w:t>
      </w:r>
    </w:p>
    <w:p w:rsidR="0021207E" w:rsidRPr="00E34751" w:rsidRDefault="0021207E" w:rsidP="0021207E">
      <w:pPr>
        <w:spacing w:after="0" w:line="293" w:lineRule="atLeast"/>
        <w:ind w:firstLine="708"/>
        <w:rPr>
          <w:rFonts w:ascii="Times New Roman" w:hAnsi="Times New Roman"/>
          <w:sz w:val="28"/>
          <w:szCs w:val="28"/>
        </w:rPr>
      </w:pPr>
      <w:r w:rsidRPr="00E34751">
        <w:rPr>
          <w:rFonts w:ascii="Times New Roman" w:hAnsi="Times New Roman"/>
          <w:sz w:val="28"/>
          <w:szCs w:val="28"/>
        </w:rPr>
        <w:t>В дружбе, учёбе, спорте, труде!</w:t>
      </w:r>
    </w:p>
    <w:p w:rsidR="0021207E" w:rsidRPr="006C1EE9" w:rsidRDefault="0021207E" w:rsidP="0021207E">
      <w:pPr>
        <w:shd w:val="clear" w:color="auto" w:fill="FFFFFF"/>
        <w:spacing w:after="0"/>
        <w:jc w:val="both"/>
        <w:rPr>
          <w:rFonts w:eastAsia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A33D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Песня  «Гимн казачат»</w:t>
      </w:r>
    </w:p>
    <w:p w:rsidR="006C1EE9" w:rsidRPr="006C1EE9" w:rsidRDefault="006C1EE9" w:rsidP="006C1E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Казак: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Лихость  да  сноровка  у  наших  ребят  есть,    казачьи  законы  они  знают  и  старших  почитают,  да  к  тому  же  хорошо  поют  и  пляшут,  словом,  дух  казачий  в  них  живёт!   Я  так  разумею,  что  пора  их  в  казаки  приписать!   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Братья-казаки!   Достойны  эти   </w:t>
      </w:r>
      <w:proofErr w:type="gramStart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хлопцы</w:t>
      </w:r>
      <w:proofErr w:type="gramEnd"/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и   девчата  казачьего  звания?</w:t>
      </w:r>
    </w:p>
    <w:p w:rsidR="006C1EE9" w:rsidRPr="006C1EE9" w:rsidRDefault="006C1EE9" w:rsidP="006C1E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Гости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Достойны! Любо! Добро!</w:t>
      </w:r>
    </w:p>
    <w:p w:rsidR="006C1EE9" w:rsidRPr="00F0087D" w:rsidRDefault="006C1EE9" w:rsidP="006C1EE9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8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торжественную  церемонию  посвящения  в  ка</w:t>
      </w:r>
      <w:r w:rsidR="00C27B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зачата   воспитанникам   подготовительных</w:t>
      </w:r>
      <w:r w:rsidRPr="00F008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групп,   построиться!</w:t>
      </w:r>
      <w:r w:rsidR="00C27B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Выносу знамени стоять смирно!</w:t>
      </w:r>
      <w:r w:rsidRPr="00F008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27B1C" w:rsidRDefault="00C27B1C" w:rsidP="00C27B1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ГИМН</w:t>
      </w:r>
    </w:p>
    <w:p w:rsidR="006C1EE9" w:rsidRPr="00F0087D" w:rsidRDefault="006C1EE9" w:rsidP="006C1EE9">
      <w:pPr>
        <w:spacing w:after="15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F0087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Выход  детей  под музыку.</w:t>
      </w:r>
    </w:p>
    <w:p w:rsidR="00554D64" w:rsidRPr="0021207E" w:rsidRDefault="006C1EE9" w:rsidP="00554D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mallCaps/>
          <w:sz w:val="28"/>
          <w:szCs w:val="28"/>
          <w:bdr w:val="none" w:sz="0" w:space="0" w:color="auto" w:frame="1"/>
          <w:lang w:eastAsia="ru-RU"/>
        </w:rPr>
      </w:pPr>
      <w:r w:rsidRPr="0021207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554D64" w:rsidRPr="0021207E">
        <w:rPr>
          <w:rFonts w:ascii="Times New Roman" w:hAnsi="Times New Roman"/>
          <w:b/>
          <w:sz w:val="28"/>
          <w:szCs w:val="28"/>
        </w:rPr>
        <w:t>Казачка</w:t>
      </w:r>
      <w:r w:rsidR="00554D64" w:rsidRPr="0021207E">
        <w:rPr>
          <w:rStyle w:val="c1"/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:</w:t>
      </w:r>
      <w:r w:rsidR="00554D64" w:rsidRPr="0021207E">
        <w:rPr>
          <w:rStyle w:val="c1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554D64" w:rsidRPr="0021207E">
        <w:rPr>
          <w:rFonts w:ascii="Times New Roman" w:eastAsia="Times New Roman" w:hAnsi="Times New Roman"/>
          <w:smallCaps/>
          <w:color w:val="000000"/>
          <w:sz w:val="28"/>
          <w:szCs w:val="28"/>
          <w:bdr w:val="none" w:sz="0" w:space="0" w:color="auto" w:frame="1"/>
          <w:lang w:eastAsia="ru-RU"/>
        </w:rPr>
        <w:t>ребята    детского   сада  для   посвящения  в  казачата   построены!</w:t>
      </w:r>
    </w:p>
    <w:p w:rsidR="00554D64" w:rsidRPr="0021207E" w:rsidRDefault="00554D64" w:rsidP="00554D64">
      <w:pPr>
        <w:pStyle w:val="1"/>
        <w:shd w:val="clear" w:color="auto" w:fill="FFFFFF"/>
        <w:spacing w:before="0" w:line="210" w:lineRule="atLeast"/>
        <w:textAlignment w:val="baseline"/>
        <w:rPr>
          <w:rStyle w:val="c1"/>
          <w:rFonts w:ascii="Times New Roman" w:hAnsi="Times New Roman" w:cs="Times New Roman"/>
          <w:b w:val="0"/>
          <w:iCs/>
          <w:color w:val="000000"/>
          <w:shd w:val="clear" w:color="auto" w:fill="FFFFFF"/>
        </w:rPr>
      </w:pPr>
      <w:r w:rsidRPr="0021207E">
        <w:rPr>
          <w:rStyle w:val="c1"/>
          <w:rFonts w:ascii="Times New Roman" w:hAnsi="Times New Roman" w:cs="Times New Roman"/>
          <w:b w:val="0"/>
          <w:iCs/>
          <w:color w:val="000000"/>
          <w:shd w:val="clear" w:color="auto" w:fill="FFFFFF"/>
        </w:rPr>
        <w:t>Зачитать обещание  юных казачат предоставляется атаману.</w:t>
      </w:r>
    </w:p>
    <w:p w:rsidR="00554D64" w:rsidRPr="0047036C" w:rsidRDefault="00554D64" w:rsidP="00554D64">
      <w:pPr>
        <w:spacing w:after="0"/>
        <w:rPr>
          <w:rFonts w:ascii="Times New Roman" w:hAnsi="Times New Roman"/>
          <w:b/>
          <w:sz w:val="28"/>
          <w:szCs w:val="28"/>
        </w:rPr>
      </w:pPr>
      <w:r w:rsidRPr="0047036C">
        <w:rPr>
          <w:rFonts w:ascii="Times New Roman" w:hAnsi="Times New Roman"/>
          <w:b/>
          <w:sz w:val="28"/>
          <w:szCs w:val="28"/>
        </w:rPr>
        <w:t xml:space="preserve">Атаман читает клятву. </w:t>
      </w:r>
    </w:p>
    <w:p w:rsidR="00554D64" w:rsidRPr="009939CE" w:rsidRDefault="00554D64" w:rsidP="00554D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9CE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9939CE">
        <w:rPr>
          <w:sz w:val="28"/>
          <w:szCs w:val="28"/>
        </w:rPr>
        <w:t>важать стар</w:t>
      </w:r>
      <w:r>
        <w:rPr>
          <w:sz w:val="28"/>
          <w:szCs w:val="28"/>
        </w:rPr>
        <w:t xml:space="preserve">иков, </w:t>
      </w:r>
      <w:r w:rsidRPr="00993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женщин и детей </w:t>
      </w:r>
      <w:r w:rsidRPr="009939CE">
        <w:rPr>
          <w:sz w:val="28"/>
          <w:szCs w:val="28"/>
        </w:rPr>
        <w:t xml:space="preserve">------- </w:t>
      </w:r>
      <w:r>
        <w:rPr>
          <w:sz w:val="28"/>
          <w:szCs w:val="28"/>
        </w:rPr>
        <w:t>обещаем</w:t>
      </w:r>
      <w:r w:rsidRPr="009939CE">
        <w:rPr>
          <w:sz w:val="28"/>
          <w:szCs w:val="28"/>
        </w:rPr>
        <w:t>!</w:t>
      </w:r>
    </w:p>
    <w:p w:rsidR="00554D64" w:rsidRPr="009939CE" w:rsidRDefault="00554D64" w:rsidP="00554D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9CE">
        <w:rPr>
          <w:sz w:val="28"/>
          <w:szCs w:val="28"/>
        </w:rPr>
        <w:t>2.</w:t>
      </w:r>
      <w:r>
        <w:rPr>
          <w:sz w:val="28"/>
          <w:szCs w:val="28"/>
        </w:rPr>
        <w:t>Быть умными и послушными</w:t>
      </w:r>
      <w:r w:rsidRPr="009939CE">
        <w:rPr>
          <w:sz w:val="28"/>
          <w:szCs w:val="28"/>
        </w:rPr>
        <w:t xml:space="preserve"> ------</w:t>
      </w:r>
      <w:r w:rsidRPr="00985811">
        <w:rPr>
          <w:sz w:val="28"/>
          <w:szCs w:val="28"/>
        </w:rPr>
        <w:t xml:space="preserve"> </w:t>
      </w:r>
      <w:r>
        <w:rPr>
          <w:sz w:val="28"/>
          <w:szCs w:val="28"/>
        </w:rPr>
        <w:t>обещаем</w:t>
      </w:r>
      <w:r w:rsidRPr="009939CE">
        <w:rPr>
          <w:sz w:val="28"/>
          <w:szCs w:val="28"/>
        </w:rPr>
        <w:t>!</w:t>
      </w:r>
    </w:p>
    <w:p w:rsidR="00554D64" w:rsidRDefault="00554D64" w:rsidP="00554D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39CE">
        <w:rPr>
          <w:sz w:val="28"/>
          <w:szCs w:val="28"/>
        </w:rPr>
        <w:t>3.</w:t>
      </w:r>
      <w:r>
        <w:rPr>
          <w:sz w:val="28"/>
          <w:szCs w:val="28"/>
        </w:rPr>
        <w:t>Соблюдать</w:t>
      </w:r>
      <w:r w:rsidRPr="009939CE">
        <w:rPr>
          <w:sz w:val="28"/>
          <w:szCs w:val="28"/>
        </w:rPr>
        <w:t xml:space="preserve"> казачьи традиции ---------</w:t>
      </w:r>
      <w:r w:rsidRPr="00985811">
        <w:rPr>
          <w:sz w:val="28"/>
          <w:szCs w:val="28"/>
        </w:rPr>
        <w:t xml:space="preserve"> </w:t>
      </w:r>
      <w:r>
        <w:rPr>
          <w:sz w:val="28"/>
          <w:szCs w:val="28"/>
        </w:rPr>
        <w:t>обещаем</w:t>
      </w:r>
      <w:r w:rsidRPr="009939CE">
        <w:rPr>
          <w:sz w:val="28"/>
          <w:szCs w:val="28"/>
        </w:rPr>
        <w:t>!</w:t>
      </w:r>
    </w:p>
    <w:p w:rsidR="00554D64" w:rsidRDefault="00554D64" w:rsidP="00554D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Заниматься спортом </w:t>
      </w:r>
      <w:r w:rsidRPr="009939CE">
        <w:rPr>
          <w:sz w:val="28"/>
          <w:szCs w:val="28"/>
        </w:rPr>
        <w:t>---------</w:t>
      </w:r>
      <w:r w:rsidRPr="00985811">
        <w:rPr>
          <w:sz w:val="28"/>
          <w:szCs w:val="28"/>
        </w:rPr>
        <w:t xml:space="preserve"> </w:t>
      </w:r>
      <w:r>
        <w:rPr>
          <w:sz w:val="28"/>
          <w:szCs w:val="28"/>
        </w:rPr>
        <w:t>обещаем</w:t>
      </w:r>
      <w:r w:rsidRPr="009939CE">
        <w:rPr>
          <w:sz w:val="28"/>
          <w:szCs w:val="28"/>
        </w:rPr>
        <w:t>!</w:t>
      </w:r>
    </w:p>
    <w:p w:rsidR="00554D64" w:rsidRPr="009939CE" w:rsidRDefault="00554D64" w:rsidP="00554D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Любить Донскую землю и защищать ее, если понадобится </w:t>
      </w:r>
      <w:r w:rsidRPr="009939CE">
        <w:rPr>
          <w:sz w:val="28"/>
          <w:szCs w:val="28"/>
        </w:rPr>
        <w:t>--------</w:t>
      </w:r>
      <w:r w:rsidRPr="00985811">
        <w:rPr>
          <w:sz w:val="28"/>
          <w:szCs w:val="28"/>
        </w:rPr>
        <w:t xml:space="preserve"> </w:t>
      </w:r>
      <w:r>
        <w:rPr>
          <w:sz w:val="28"/>
          <w:szCs w:val="28"/>
        </w:rPr>
        <w:t>обещаем</w:t>
      </w:r>
      <w:r w:rsidRPr="009939CE">
        <w:rPr>
          <w:sz w:val="28"/>
          <w:szCs w:val="28"/>
        </w:rPr>
        <w:t>!</w:t>
      </w:r>
    </w:p>
    <w:p w:rsidR="006C1EE9" w:rsidRPr="00554D64" w:rsidRDefault="00554D64" w:rsidP="00554D6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9939CE">
        <w:rPr>
          <w:sz w:val="28"/>
          <w:szCs w:val="28"/>
        </w:rPr>
        <w:t>.Быть надежной сменой славным Донским казакам -------</w:t>
      </w:r>
      <w:r w:rsidRPr="00985811">
        <w:rPr>
          <w:sz w:val="28"/>
          <w:szCs w:val="28"/>
        </w:rPr>
        <w:t xml:space="preserve"> </w:t>
      </w:r>
      <w:r>
        <w:rPr>
          <w:sz w:val="28"/>
          <w:szCs w:val="28"/>
        </w:rPr>
        <w:t>обещаем!</w:t>
      </w:r>
    </w:p>
    <w:p w:rsidR="006C1EE9" w:rsidRPr="006C1EE9" w:rsidRDefault="006C1EE9" w:rsidP="006C1EE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smallCaps/>
          <w:color w:val="000000"/>
          <w:sz w:val="28"/>
          <w:szCs w:val="28"/>
          <w:bdr w:val="none" w:sz="0" w:space="0" w:color="auto" w:frame="1"/>
          <w:lang w:eastAsia="ru-RU"/>
        </w:rPr>
        <w:t>Отныне  вы  все</w:t>
      </w:r>
      <w:r w:rsidR="00123DE6">
        <w:rPr>
          <w:rFonts w:ascii="Times New Roman" w:eastAsia="Times New Roman" w:hAnsi="Times New Roman"/>
          <w:smallCap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EE9">
        <w:rPr>
          <w:rFonts w:ascii="Times New Roman" w:eastAsia="Times New Roman" w:hAnsi="Times New Roman"/>
          <w:smallCaps/>
          <w:color w:val="000000"/>
          <w:sz w:val="28"/>
          <w:szCs w:val="28"/>
          <w:bdr w:val="none" w:sz="0" w:space="0" w:color="auto" w:frame="1"/>
          <w:lang w:eastAsia="ru-RU"/>
        </w:rPr>
        <w:t xml:space="preserve">- казачата!  Не  опозорьте  наш   казачий  род,  наш  город  плохим словом  или  дурным  делом!  Будьте  достойны  звания  юного  казака! 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B733A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Поздравляет  атаман  и  вручает  медали</w:t>
      </w:r>
      <w:r w:rsidRPr="008B733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4D64" w:rsidRPr="00554D64" w:rsidRDefault="006C1EE9" w:rsidP="00554D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Казак   </w:t>
      </w:r>
      <w:r w:rsidR="000016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Александр</w:t>
      </w:r>
      <w:r w:rsidRPr="006C1E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 бери  их  под  своё  крыло,   пусть   птенцы   вырастают  в  орлов! </w:t>
      </w:r>
    </w:p>
    <w:p w:rsidR="006C1EE9" w:rsidRPr="006C1EE9" w:rsidRDefault="006C1EE9" w:rsidP="006C1EE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1EE9">
        <w:rPr>
          <w:rFonts w:ascii="Times New Roman" w:eastAsia="Times New Roman" w:hAnsi="Times New Roman"/>
          <w:color w:val="4D4D4D"/>
          <w:sz w:val="28"/>
          <w:szCs w:val="28"/>
          <w:lang w:eastAsia="ru-RU"/>
        </w:rPr>
        <w:t xml:space="preserve">  </w:t>
      </w:r>
      <w:r w:rsidR="00A33D31">
        <w:rPr>
          <w:rFonts w:ascii="Times New Roman" w:eastAsia="Times New Roman" w:hAnsi="Times New Roman"/>
          <w:b/>
          <w:color w:val="141412"/>
          <w:sz w:val="28"/>
          <w:szCs w:val="28"/>
          <w:shd w:val="clear" w:color="auto" w:fill="FFFFFF"/>
          <w:lang w:eastAsia="ru-RU"/>
        </w:rPr>
        <w:t>Казак</w:t>
      </w:r>
      <w:r w:rsidRPr="006C1EE9">
        <w:rPr>
          <w:rFonts w:ascii="Times New Roman" w:eastAsia="Times New Roman" w:hAnsi="Times New Roman"/>
          <w:b/>
          <w:color w:val="141412"/>
          <w:sz w:val="28"/>
          <w:szCs w:val="28"/>
          <w:shd w:val="clear" w:color="auto" w:fill="FFFFFF"/>
          <w:lang w:eastAsia="ru-RU"/>
        </w:rPr>
        <w:t>:</w:t>
      </w:r>
      <w:r w:rsidRPr="006C1EE9">
        <w:rPr>
          <w:rFonts w:ascii="Times New Roman" w:eastAsia="Times New Roman" w:hAnsi="Times New Roman"/>
          <w:color w:val="141412"/>
          <w:sz w:val="28"/>
          <w:szCs w:val="28"/>
          <w:shd w:val="clear" w:color="auto" w:fill="FFFFFF"/>
          <w:lang w:eastAsia="ru-RU"/>
        </w:rPr>
        <w:t xml:space="preserve"> Вот  и  закончился  наш  праздник,  посвященный Покрову   и   принятию   наших   детей  в  казачата.</w:t>
      </w:r>
      <w:r w:rsidRPr="006C1E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41412"/>
          <w:sz w:val="28"/>
          <w:szCs w:val="28"/>
          <w:shd w:val="clear" w:color="auto" w:fill="FFFFFF"/>
          <w:lang w:eastAsia="ru-RU"/>
        </w:rPr>
      </w:pPr>
      <w:r w:rsidRPr="006C1EE9">
        <w:rPr>
          <w:rFonts w:ascii="Times New Roman" w:eastAsia="Times New Roman" w:hAnsi="Times New Roman"/>
          <w:color w:val="141412"/>
          <w:sz w:val="28"/>
          <w:szCs w:val="28"/>
          <w:shd w:val="clear" w:color="auto" w:fill="FFFFFF"/>
          <w:lang w:eastAsia="ru-RU"/>
        </w:rPr>
        <w:t>Казаки   и  казачки,   любите  свой   край,  почитайте   родителей,  следуйте  традициям  своего  народа.  Желаем  всем   Помощи   Божьей  и  Покрова  Пречистой   Матери  над  вашими  семьями!</w:t>
      </w:r>
    </w:p>
    <w:p w:rsidR="0000161F" w:rsidRDefault="0000161F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00161F" w:rsidRPr="0021207E" w:rsidRDefault="0000161F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6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Казак: </w:t>
      </w:r>
      <w:r w:rsidRPr="0021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Приходит час, час расставания </w:t>
      </w:r>
    </w:p>
    <w:p w:rsidR="0000161F" w:rsidRPr="0021207E" w:rsidRDefault="0000161F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казаки всегда живут</w:t>
      </w:r>
    </w:p>
    <w:p w:rsidR="0000161F" w:rsidRPr="0021207E" w:rsidRDefault="0000161F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 другу скажем до свидания</w:t>
      </w:r>
    </w:p>
    <w:p w:rsidR="0000161F" w:rsidRPr="0021207E" w:rsidRDefault="0000161F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ново встречи на тихом Д</w:t>
      </w:r>
      <w:r w:rsidR="00A33D31" w:rsidRPr="0021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12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</w:p>
    <w:p w:rsidR="006152E1" w:rsidRPr="0021207E" w:rsidRDefault="006152E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6C1EE9" w:rsidRPr="0021207E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1207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До свидания!  Будьте  здоровы!</w:t>
      </w:r>
    </w:p>
    <w:p w:rsidR="006C1EE9" w:rsidRPr="006C1EE9" w:rsidRDefault="006C1EE9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C1EE9" w:rsidRDefault="00123DE6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Под  казачью  нар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C1EE9" w:rsidRPr="006C1EE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6C1EE9" w:rsidRPr="006C1EE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есню «Ехали  казаки  домой»  дети  выходят  из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зала.</w:t>
      </w:r>
      <w:r w:rsidR="006C1EE9" w:rsidRPr="006C1EE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Pr="00A17D4B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A17D4B" w:rsidRPr="006824A0" w:rsidRDefault="00A17D4B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824A0" w:rsidRDefault="006824A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152E1" w:rsidRDefault="006152E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152E1" w:rsidRDefault="006152E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152E1" w:rsidRDefault="006152E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152E1" w:rsidRDefault="006152E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152E1" w:rsidRDefault="006152E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152E1" w:rsidRDefault="006152E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6152E1" w:rsidRDefault="006152E1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Default="000E2650" w:rsidP="006C1E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E2650" w:rsidRPr="006C1EE9" w:rsidRDefault="000E2650" w:rsidP="006C1EE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385055" w:rsidRDefault="00385055" w:rsidP="00385055">
      <w:pPr>
        <w:spacing w:after="0"/>
      </w:pPr>
      <w:r>
        <w:t xml:space="preserve">Просто так и для утехи </w:t>
      </w:r>
    </w:p>
    <w:p w:rsidR="00385055" w:rsidRDefault="00385055" w:rsidP="00385055">
      <w:pPr>
        <w:spacing w:after="0"/>
      </w:pPr>
      <w:r>
        <w:t>Начинаю я потеху.</w:t>
      </w:r>
    </w:p>
    <w:p w:rsidR="00385055" w:rsidRDefault="00385055" w:rsidP="00385055">
      <w:pPr>
        <w:spacing w:after="0"/>
      </w:pPr>
      <w:r>
        <w:t xml:space="preserve">Выходите, казаки, </w:t>
      </w:r>
    </w:p>
    <w:p w:rsidR="00385055" w:rsidRDefault="00385055" w:rsidP="00385055">
      <w:pPr>
        <w:spacing w:after="0"/>
      </w:pPr>
      <w:r>
        <w:t xml:space="preserve">Кто </w:t>
      </w:r>
      <w:proofErr w:type="gramStart"/>
      <w:r>
        <w:t>тихи</w:t>
      </w:r>
      <w:proofErr w:type="gramEnd"/>
      <w:r>
        <w:t>, а кто лихи,</w:t>
      </w:r>
    </w:p>
    <w:p w:rsidR="00385055" w:rsidRDefault="00385055" w:rsidP="00385055">
      <w:pPr>
        <w:spacing w:after="0"/>
      </w:pPr>
      <w:r>
        <w:t>Удаль, силу показать</w:t>
      </w:r>
    </w:p>
    <w:p w:rsidR="001D7945" w:rsidRDefault="00385055" w:rsidP="00385055">
      <w:r>
        <w:t>Свои косточки размять</w:t>
      </w:r>
    </w:p>
    <w:p w:rsidR="00385055" w:rsidRPr="00634E59" w:rsidRDefault="00385055" w:rsidP="00385055">
      <w:pPr>
        <w:spacing w:after="0"/>
        <w:rPr>
          <w:b/>
        </w:rPr>
      </w:pPr>
      <w:r w:rsidRPr="00634E59">
        <w:rPr>
          <w:b/>
        </w:rPr>
        <w:t>Игра «Казачата, смирно!»</w:t>
      </w:r>
    </w:p>
    <w:p w:rsidR="00385055" w:rsidRDefault="00385055" w:rsidP="00385055">
      <w:pPr>
        <w:spacing w:after="0"/>
      </w:pPr>
      <w:proofErr w:type="gramStart"/>
      <w:r>
        <w:t>Играющие</w:t>
      </w:r>
      <w:proofErr w:type="gramEnd"/>
      <w:r>
        <w:t xml:space="preserve"> становятся в одну шеренгу. Руководитель, поворачиваясь лицом к детям, подает различные строевые команды, которые они должны исполнить в том случае, если  он говорит </w:t>
      </w:r>
      <w:r>
        <w:lastRenderedPageBreak/>
        <w:t>слово «шеренга» (шеренга направо, шеренга кругом и т.п.)  Если слово не произнесено, команду исполнять нельзя. Кто ошибается – делает шаг вперед, но продолжает выполнять команды со всеми</w:t>
      </w:r>
      <w:proofErr w:type="gramStart"/>
      <w:r>
        <w:t xml:space="preserve">.. </w:t>
      </w:r>
      <w:proofErr w:type="gramEnd"/>
      <w:r>
        <w:t>После второй ошибки делает еще один шаг.. Игра продолжается около трех минут. По окончании игры отмечают самых внимательных, т.е. тех, кто остался в исходном положении.</w:t>
      </w:r>
    </w:p>
    <w:sectPr w:rsidR="00385055" w:rsidSect="003A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14EC0"/>
    <w:rsid w:val="0000161F"/>
    <w:rsid w:val="00014EC0"/>
    <w:rsid w:val="000C12C8"/>
    <w:rsid w:val="000E2650"/>
    <w:rsid w:val="00103B57"/>
    <w:rsid w:val="0011014B"/>
    <w:rsid w:val="00116FBA"/>
    <w:rsid w:val="00123DE6"/>
    <w:rsid w:val="001638EF"/>
    <w:rsid w:val="001D5654"/>
    <w:rsid w:val="001D7945"/>
    <w:rsid w:val="0021207E"/>
    <w:rsid w:val="002315C7"/>
    <w:rsid w:val="00255469"/>
    <w:rsid w:val="00282E12"/>
    <w:rsid w:val="002E6008"/>
    <w:rsid w:val="002F228A"/>
    <w:rsid w:val="00336FE8"/>
    <w:rsid w:val="003479D6"/>
    <w:rsid w:val="00385055"/>
    <w:rsid w:val="003A38F1"/>
    <w:rsid w:val="003B7536"/>
    <w:rsid w:val="00554D64"/>
    <w:rsid w:val="005B4CD4"/>
    <w:rsid w:val="005D4244"/>
    <w:rsid w:val="00613B98"/>
    <w:rsid w:val="006152E1"/>
    <w:rsid w:val="00634B75"/>
    <w:rsid w:val="006824A0"/>
    <w:rsid w:val="006C1EE9"/>
    <w:rsid w:val="00730655"/>
    <w:rsid w:val="007E1285"/>
    <w:rsid w:val="007E6B65"/>
    <w:rsid w:val="00876A5E"/>
    <w:rsid w:val="008B733A"/>
    <w:rsid w:val="008F371D"/>
    <w:rsid w:val="00911BF7"/>
    <w:rsid w:val="00935E62"/>
    <w:rsid w:val="0094678B"/>
    <w:rsid w:val="00A17D4B"/>
    <w:rsid w:val="00A24D97"/>
    <w:rsid w:val="00A251EF"/>
    <w:rsid w:val="00A33D31"/>
    <w:rsid w:val="00A45357"/>
    <w:rsid w:val="00A74C66"/>
    <w:rsid w:val="00B67AC5"/>
    <w:rsid w:val="00B755D2"/>
    <w:rsid w:val="00B8203D"/>
    <w:rsid w:val="00B84574"/>
    <w:rsid w:val="00BB632E"/>
    <w:rsid w:val="00C27B1C"/>
    <w:rsid w:val="00C80DED"/>
    <w:rsid w:val="00D62C30"/>
    <w:rsid w:val="00D955A6"/>
    <w:rsid w:val="00E90253"/>
    <w:rsid w:val="00ED2B60"/>
    <w:rsid w:val="00F0087D"/>
    <w:rsid w:val="00F6575C"/>
    <w:rsid w:val="00F774F7"/>
    <w:rsid w:val="00FC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4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5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34B75"/>
  </w:style>
  <w:style w:type="paragraph" w:customStyle="1" w:styleId="c0">
    <w:name w:val="c0"/>
    <w:basedOn w:val="a"/>
    <w:rsid w:val="00347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0E2650"/>
    <w:rPr>
      <w:b/>
      <w:bCs/>
    </w:rPr>
  </w:style>
  <w:style w:type="paragraph" w:styleId="a4">
    <w:name w:val="Normal (Web)"/>
    <w:basedOn w:val="a"/>
    <w:uiPriority w:val="99"/>
    <w:unhideWhenUsed/>
    <w:rsid w:val="00C80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C23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45357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45357"/>
    <w:rPr>
      <w:color w:val="0000FF"/>
      <w:u w:val="single"/>
    </w:rPr>
  </w:style>
  <w:style w:type="paragraph" w:styleId="a8">
    <w:name w:val="No Spacing"/>
    <w:uiPriority w:val="1"/>
    <w:qFormat/>
    <w:rsid w:val="00554D6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54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9">
    <w:name w:val="c9"/>
    <w:basedOn w:val="a"/>
    <w:rsid w:val="00C27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27B1C"/>
  </w:style>
  <w:style w:type="character" w:customStyle="1" w:styleId="c3">
    <w:name w:val="c3"/>
    <w:basedOn w:val="a0"/>
    <w:rsid w:val="00C27B1C"/>
  </w:style>
  <w:style w:type="paragraph" w:customStyle="1" w:styleId="c5">
    <w:name w:val="c5"/>
    <w:basedOn w:val="a"/>
    <w:rsid w:val="0010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103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&#1055;&#1086;&#1089;&#1074;&#1103;&#1097;&#1077;&#1085;&#1080;&#1077;%20%20&#1074;%20%20&#1082;&#1072;&#1079;&#1072;&#1095;&#107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0D8C-28B0-4ADB-A5E7-7E26F4BA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Посвящение  в  казачата</Template>
  <TotalTime>421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2022-10-11T15:32:00Z</cp:lastPrinted>
  <dcterms:created xsi:type="dcterms:W3CDTF">2022-08-10T17:27:00Z</dcterms:created>
  <dcterms:modified xsi:type="dcterms:W3CDTF">2022-10-11T15:32:00Z</dcterms:modified>
</cp:coreProperties>
</file>